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交通事故赔偿协议书范文（撞伤）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甲方：XXX，男，XX镇XX村人。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乙方：XXX，女，XX镇XX村人。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</w:t>
      </w:r>
      <w:r>
        <w:rPr>
          <w:rFonts w:hint="eastAsia" w:ascii="新宋体" w:hAnsi="新宋体" w:eastAsia="新宋体" w:cs="新宋体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新宋体" w:hAnsi="新宋体" w:eastAsia="新宋体" w:cs="新宋体"/>
        </w:rPr>
        <w:t>XX年XX月XX日晚，甲方驾驶一辆白色面包车在XX镇XX村把在路边行走的乙方撞伤，致使乙方左肋骨折断两根。当晚，甲方立即将乙方送至XX县医院紧急救治。经X市交警大队判定甲方为全部责任，乙方无责任。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住院期间，甲方妻子一直陪伴照顾。20XX年X月XX日，乙方治愈出院。经市医院法医鉴定：甲方为5级伤残。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双方友好协商，并经双方家属同意，无异议，就相关赔偿事宜协议如下：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一、乙方住院期间医疗等费用全部由甲方承担。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二、出院后，甲方一次性付给1.5级伤残赔偿金XXXXX元。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2.乙方营养费XXXX元，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3.误工费XX元，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4.后续治疗费XXXX元，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5.残疾用品费XXXX元，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6.护理费XXXX元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合计XXXXX元。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三、乙方应在本协议生效之日向甲方支付赔偿金　　　　元，剩余款项　　元，乙方应于X月X日全部付清以上各项费用一次性付清后，甲方不再负任何责任。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四、本协议一式三份，双方各持一份，交警大队备案一份。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甲方(签字)：</w:t>
      </w:r>
      <w:r>
        <w:rPr>
          <w:rFonts w:hint="default" w:ascii="新宋体" w:hAnsi="新宋体" w:eastAsia="新宋体" w:cs="新宋体"/>
          <w:lang w:val="en-US"/>
        </w:rPr>
        <w:t xml:space="preserve">         </w:t>
      </w:r>
      <w:r>
        <w:rPr>
          <w:rFonts w:hint="eastAsia" w:ascii="新宋体" w:hAnsi="新宋体" w:eastAsia="新宋体" w:cs="新宋体"/>
        </w:rPr>
        <w:t>乙方(签字)：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</w:t>
      </w:r>
      <w:r>
        <w:rPr>
          <w:rFonts w:hint="eastAsia" w:ascii="新宋体" w:hAnsi="新宋体" w:eastAsia="新宋体" w:cs="新宋体"/>
          <w:lang w:val="en-US" w:eastAsia="zh-CN"/>
        </w:rPr>
        <w:t xml:space="preserve">  </w:t>
      </w:r>
      <w:r>
        <w:rPr>
          <w:rFonts w:hint="default" w:ascii="新宋体" w:hAnsi="新宋体" w:eastAsia="新宋体" w:cs="新宋体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 xml:space="preserve"> </w:t>
      </w:r>
      <w:r>
        <w:rPr>
          <w:rFonts w:hint="default" w:ascii="新宋体" w:hAnsi="新宋体" w:eastAsia="新宋体" w:cs="新宋体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</w:rPr>
        <w:t>日</w:t>
      </w:r>
      <w:r>
        <w:rPr>
          <w:rFonts w:hint="default" w:ascii="新宋体" w:hAnsi="新宋体" w:eastAsia="新宋体" w:cs="新宋体"/>
          <w:lang w:val="en-US"/>
        </w:rPr>
        <w:t xml:space="preserve">          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</w:rPr>
        <w:t>月</w:t>
      </w:r>
      <w:r>
        <w:rPr>
          <w:rFonts w:hint="default" w:ascii="新宋体" w:hAnsi="新宋体" w:eastAsia="新宋体" w:cs="新宋体"/>
          <w:lang w:val="en-US"/>
        </w:rPr>
        <w:t xml:space="preserve"> </w:t>
      </w:r>
      <w:r>
        <w:rPr>
          <w:rFonts w:hint="eastAsia" w:ascii="新宋体" w:hAnsi="新宋体" w:eastAsia="新宋体" w:cs="新宋体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31313"/>
    <w:rsid w:val="151118D5"/>
    <w:rsid w:val="6D535020"/>
    <w:rsid w:val="6D731313"/>
    <w:rsid w:val="7B4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2018-04-08T06:36:00Z</dcterms:created>
  <dc:creator>张先森</dc:creator>
  <cp:lastModifiedBy>Administrator</cp:lastModifiedBy>
  <dcterms:modified xsi:type="dcterms:W3CDTF">2018-04-10T10:58:34Z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