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b/>
          <w:bCs/>
          <w:sz w:val="32"/>
          <w:szCs w:val="32"/>
        </w:rPr>
      </w:pPr>
      <w:r>
        <w:rPr>
          <w:rFonts w:hint="eastAsia"/>
          <w:b/>
          <w:bCs/>
          <w:sz w:val="32"/>
          <w:szCs w:val="32"/>
        </w:rPr>
        <w:t>道路交通事故损害赔偿协议书（样本）</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rPr>
      </w:pPr>
      <w:r>
        <w:rPr>
          <w:rFonts w:hint="eastAsia"/>
        </w:rPr>
        <w:t>　　甲　方(受害人或者其亲属)：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rPr>
      </w:pPr>
      <w:r>
        <w:rPr>
          <w:rFonts w:hint="eastAsia"/>
        </w:rPr>
        <w:t>　　乙　方(驾驶人或者其亲属)：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rPr>
      </w:pPr>
      <w:r>
        <w:rPr>
          <w:rFonts w:hint="eastAsia"/>
        </w:rPr>
        <w:t>　　丙　方(车辆挂靠单位名称)：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rPr>
      </w:pPr>
      <w:r>
        <w:rPr>
          <w:rFonts w:hint="eastAsia"/>
        </w:rPr>
        <w:t xml:space="preserve">　    </w:t>
      </w:r>
      <w:r>
        <w:rPr>
          <w:rFonts w:hint="default"/>
          <w:lang w:val="en-US"/>
        </w:rPr>
        <w:t xml:space="preserve"> </w:t>
      </w:r>
      <w:r>
        <w:rPr>
          <w:rFonts w:hint="eastAsia"/>
        </w:rPr>
        <w:t>　年 月 日 时 分许，乙方 驾驶 车牌号为　　的   车行驶至 县 路居民区附近时，不慎与甲方的 发生交通事故，致当场出现人身损害，财产受到相应损失。甲、乙、丙三方就赔偿事宜，经协商自愿达成如下协议：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rPr>
      </w:pPr>
      <w:r>
        <w:rPr>
          <w:rFonts w:hint="eastAsia"/>
        </w:rPr>
        <w:t>　　一、乙方和丙方自愿一次性赔偿甲方各种法定人身损害赔偿项目以及财产损失项目共计　　万元(小写：</w:t>
      </w:r>
      <w:r>
        <w:rPr>
          <w:rFonts w:hint="eastAsia"/>
          <w:u w:val="single"/>
        </w:rPr>
        <w:t>　　　　</w:t>
      </w:r>
      <w:r>
        <w:rPr>
          <w:rFonts w:hint="eastAsia"/>
        </w:rPr>
        <w:t>元)整。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rPr>
      </w:pPr>
      <w:r>
        <w:rPr>
          <w:rFonts w:hint="eastAsia"/>
        </w:rPr>
        <w:t>　　二、甲方同意接收上述赔偿款项，并放弃对乙方、丙方的其他一切权利，不再要求乙方、丙方进行任何形式的赔偿或承担其他任何责任。若甲方及甲方的其他利害关系人再向乙方提任何要求，由甲方负责处理解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rPr>
      </w:pPr>
      <w:r>
        <w:rPr>
          <w:rFonts w:hint="eastAsia"/>
        </w:rPr>
        <w:t>　　三、本协议签订后，为方便乙方、丙方进行保险理赔，甲、乙、丙三方均同意互相配合就本事故的赔偿事宜通过非诉或者诉讼的方式解决。通过诉讼方式解决的，若法院出具判决书或者调解书确定的赔偿数额与本协议不一致，三方仍保证按本协议约定的赔偿数额履行。相关诉讼费、律师费及办案费用由乙丙两方承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rPr>
      </w:pPr>
      <w:r>
        <w:rPr>
          <w:rFonts w:hint="eastAsia"/>
        </w:rPr>
        <w:t>　　四、乙方应在本协议生效之日向甲方支付赔偿金</w:t>
      </w:r>
      <w:r>
        <w:rPr>
          <w:rFonts w:hint="eastAsia"/>
          <w:u w:val="single"/>
        </w:rPr>
        <w:t>　　　</w:t>
      </w:r>
      <w:r>
        <w:rPr>
          <w:rFonts w:hint="eastAsia"/>
        </w:rPr>
        <w:t>元，剩余款项</w:t>
      </w:r>
      <w:r>
        <w:rPr>
          <w:rFonts w:hint="eastAsia"/>
          <w:u w:val="single"/>
        </w:rPr>
        <w:t>　　　</w:t>
      </w:r>
      <w:r>
        <w:rPr>
          <w:rFonts w:hint="eastAsia"/>
        </w:rPr>
        <w:t>元，乙方应于法院出具判决书之日全部付清。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rPr>
      </w:pPr>
      <w:r>
        <w:rPr>
          <w:rFonts w:hint="eastAsia"/>
        </w:rPr>
        <w:t>　　五、丙方为乙方提供保证担保，若乙方不能按时支付上述赔偿款项，则由丙方代为支付。丙方代乙方支付赔偿款项后，有权向乙方追偿。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rPr>
      </w:pPr>
      <w:r>
        <w:rPr>
          <w:rFonts w:hint="eastAsia"/>
        </w:rPr>
        <w:t>　　六、甲方对乙方的违法行为表示谅解，保证不再要求司法部门追究路甲友的任何行政、刑事责任，并保证在必要时配合乙方向司法机关等有关部门说明本协议的情况，出具相关文件或证明。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rPr>
      </w:pPr>
      <w:r>
        <w:rPr>
          <w:rFonts w:hint="eastAsia"/>
        </w:rPr>
        <w:t>　　七、甲方保证不再要求乙方、丙方或保险公司赔偿超过本协议赔偿数额以外的任何赔偿。因本事故产生车辆保险的赔付，由乙方和丙方进行理赔或索赔，保险赔付款项全部归乙方和丙方所有。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rPr>
      </w:pPr>
      <w:r>
        <w:rPr>
          <w:rFonts w:hint="eastAsia"/>
        </w:rPr>
        <w:t>　　八、甲方保证本协议合法有效，保证没有其他权利人就此事故再向乙方、丙方主张权利，若本协议被确认无效，甲方应将已收取的全部赔偿款返还于乙方，若造成乙方或丙方其他损失，则由甲方承担全部责任。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rPr>
      </w:pPr>
      <w:r>
        <w:rPr>
          <w:rFonts w:hint="eastAsia"/>
        </w:rPr>
        <w:t>　　九、甲、乙双方任何一方违反本协议约定，违约方应向对方支付违约金伍万元。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rPr>
      </w:pPr>
      <w:r>
        <w:rPr>
          <w:rFonts w:hint="eastAsia"/>
        </w:rPr>
        <w:t>　　十、此事故双方一次性了结，别无其他任何纠葛。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rPr>
      </w:pPr>
      <w:r>
        <w:rPr>
          <w:rFonts w:hint="eastAsia"/>
        </w:rPr>
        <w:t>　　十一、本协议一式四份，自三方签字后生效，甲、乙、丙三方各执一份，交警部门各留存一份，具同等法律效力。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rPr>
      </w:pPr>
      <w:r>
        <w:rPr>
          <w:rFonts w:hint="eastAsia"/>
        </w:rPr>
        <w:t>　　甲方：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rPr>
      </w:pPr>
      <w:r>
        <w:rPr>
          <w:rFonts w:hint="eastAsia"/>
        </w:rPr>
        <w:t>　　乙方：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rPr>
      </w:pPr>
      <w:r>
        <w:rPr>
          <w:rFonts w:hint="eastAsia"/>
        </w:rPr>
        <w:t>　　丙方：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rPr>
      </w:pPr>
      <w:r>
        <w:rPr>
          <w:rFonts w:hint="eastAsia"/>
        </w:rPr>
        <w:t>　</w:t>
      </w:r>
      <w:r>
        <w:rPr>
          <w:rFonts w:hint="default"/>
          <w:lang w:val="en-US"/>
        </w:rPr>
        <w:t xml:space="preserve">   </w:t>
      </w:r>
      <w:r>
        <w:rPr>
          <w:rFonts w:hint="eastAsia"/>
        </w:rPr>
        <w:t>　年　　月　　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rPr>
      </w:pPr>
      <w:r>
        <w:rPr>
          <w:rFonts w:hint="eastAsia"/>
        </w:rPr>
        <w:t>　　注意事项：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rPr>
      </w:pPr>
      <w:r>
        <w:rPr>
          <w:rFonts w:hint="eastAsia"/>
        </w:rPr>
        <w:t>　　一、红字部分需要写清楚交通事故的过程以及双方的责任，具体可以参考,《交通事故责任认定书》。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pPr>
      <w:r>
        <w:rPr>
          <w:rFonts w:hint="eastAsia"/>
        </w:rPr>
        <w:t>　　二、黄字部分需要写清楚每项赔偿的金额，可以分作若干小类。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7D420B"/>
    <w:rsid w:val="657D420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2018-04-08T06:37:00Z</dcterms:created>
  <dc:creator>张先森</dc:creator>
  <cp:lastModifiedBy>张先森</cp:lastModifiedBy>
  <dcterms:modified xsi:type="dcterms:W3CDTF">2018-04-08T07:52:29Z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